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25675953"/>
        <w:docPartObj>
          <w:docPartGallery w:val="Cover Pages"/>
          <w:docPartUnique/>
        </w:docPartObj>
      </w:sdtPr>
      <w:sdtEndPr>
        <w:rPr>
          <w:rFonts w:eastAsia="Times New Roman" w:cs="Arial"/>
        </w:rPr>
      </w:sdtEndPr>
      <w:sdtContent>
        <w:p w14:paraId="7C2DEF4C" w14:textId="04F18132" w:rsidR="0082284B" w:rsidRDefault="0082284B">
          <w:r>
            <w:rPr>
              <w:noProof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94233D1" wp14:editId="5F96647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11430" b="135255"/>
                    <wp:wrapNone/>
                    <wp:docPr id="119" name="Grupo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ángulo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47B94" w14:textId="77777777" w:rsidR="0082284B" w:rsidRDefault="00F97060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alias w:val="Autor"/>
                                      <w:tag w:val=""/>
                                      <w:id w:val="-789514109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2284B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:lang w:val="es-ES_tradnl"/>
                                        </w:rPr>
                                        <w:t xml:space="preserve">Presentación de antecedentes personales </w:t>
                                      </w:r>
                                    </w:sdtContent>
                                  </w:sdt>
                                </w:p>
                                <w:p w14:paraId="60659748" w14:textId="77777777" w:rsidR="0082284B" w:rsidRDefault="00F97060">
                                  <w:pPr>
                                    <w:pStyle w:val="Sinespaciado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489604341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82284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Expectativas, Experiencia, </w:t>
                                      </w:r>
                                    </w:sdtContent>
                                  </w:sdt>
                                  <w:r w:rsidR="0082284B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educación, Habilidades, Antecedentes personales.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50CD2" w14:textId="77777777" w:rsidR="0082284B" w:rsidRPr="0007241A" w:rsidRDefault="00F97060">
                                  <w:pPr>
                                    <w:pStyle w:val="Sinespaciado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595959" w:themeColor="text1" w:themeTint="A6"/>
                                        <w:sz w:val="108"/>
                                        <w:szCs w:val="108"/>
                                      </w:rPr>
                                      <w:alias w:val="Título"/>
                                      <w:tag w:val=""/>
                                      <w:id w:val="-1504041999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7241A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es-ES_tradnl"/>
                                        </w:rPr>
                                        <w:t>Currículo P</w:t>
                                      </w:r>
                                      <w:r w:rsidR="0082284B" w:rsidRPr="0007241A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es-ES_tradnl"/>
                                        </w:rPr>
                                        <w:t>rofesional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74121984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89A344" w14:textId="77777777" w:rsidR="0082284B" w:rsidRDefault="0007241A">
                                      <w:pPr>
                                        <w:pStyle w:val="Sinespaciado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Eduardo Esteban Adasme Villar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94233D1" id="Grupo_x0020_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00,92717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">
                    <v:rect id="Rect_x00e1_ngulo_x0020_120" o:spid="_x0000_s1027" style="position:absolute;top:7315200;width:6858000;height:14318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Kl5RxgAA&#10;ANwAAAAPAAAAZHJzL2Rvd25yZXYueG1sRI9Ba8JAEIXvBf/DMkJvdaNCK6mriCCUIoVGPfQ2ZMds&#10;NDsbstsY++s7h0JvM7w3732zXA++UT11sQ5sYDrJQBGXwdZcGTgedk8LUDEhW2wCk4E7RVivRg9L&#10;zG248Sf1RaqUhHDM0YBLqc21jqUjj3ESWmLRzqHzmGTtKm07vEm4b/Qsy561x5qlwWFLW0fltfj2&#10;Bt4vL/PC9Zv+Z/5BJxdO+6/dNhrzOB42r6ASDenf/Hf9ZgV/JvjyjEygV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Kl5RxgAAANwAAAAPAAAAAAAAAAAAAAAAAJcCAABkcnMv&#10;ZG93bnJldi54bWxQSwUGAAAAAAQABAD1AAAAigMAAAAA&#10;" fillcolor="#5b9bd5 [3204]" stroked="f" strokeweight="1pt"/>
                    <v:rect id="Rect_x00e1_ngulo_x0020_121" o:spid="_x0000_s1028" style="position:absolute;top:7439025;width:6858000;height:1832725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MjDSwQAA&#10;ANwAAAAPAAAAZHJzL2Rvd25yZXYueG1sRE9Li8IwEL4v+B/CCF4WTfXgSjWKCoplWfB5H5qxLW0m&#10;pYla//1GELzNx/ec2aI1lbhT4wrLCoaDCARxanXBmYLzadOfgHAeWWNlmRQ8ycFi3vmaYaztgw90&#10;P/pMhBB2MSrIva9jKV2ak0E3sDVx4K62MegDbDKpG3yEcFPJURSNpcGCQ0OONa1zSsvjzSjY/a7S&#10;4qc68L7clttLkkySv2+nVK/bLqcgPLX+I367dzrMHw3h9Uy4QM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DIw0sEAAADcAAAADwAAAAAAAAAAAAAAAACXAgAAZHJzL2Rvd25y&#10;ZXYueG1sUEsFBgAAAAAEAAQA9QAAAIUDAAAAAA==&#10;" fillcolor="#ed7d31 [3205]" stroked="f" strokeweight="1pt">
                      <v:textbox inset="36pt,14.4pt,36pt,36pt">
                        <w:txbxContent>
                          <w:p w14:paraId="28E47B94" w14:textId="77777777" w:rsidR="0082284B" w:rsidRDefault="0082284B">
                            <w:pPr>
                              <w:pStyle w:val="Sinespaciad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Autor"/>
                                <w:tag w:val=""/>
                                <w:id w:val="-78951410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es-ES_tradnl"/>
                                  </w:rPr>
                                  <w:t xml:space="preserve">Presentación de antecedentes personales </w:t>
                                </w:r>
                              </w:sdtContent>
                            </w:sdt>
                          </w:p>
                          <w:p w14:paraId="60659748" w14:textId="77777777" w:rsidR="0082284B" w:rsidRDefault="0082284B">
                            <w:pPr>
                              <w:pStyle w:val="Sinespaciado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48960434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Expectativas, Experiencia,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educación, Habilidades, Antecedentes personales.</w:t>
                            </w:r>
                          </w:p>
                        </w:txbxContent>
                      </v:textbox>
                    </v:re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uadro_x0020_de_x0020_texto_x0020_122" o:spid="_x0000_s1029" type="#_x0000_t202" style="position:absolute;width:6858000;height:7315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6hvlwgAA&#10;ANwAAAAPAAAAZHJzL2Rvd25yZXYueG1sRE9Na8JAEL0X+h+WKXirm4YiJbqKiEKhXjSiHsfsmA1m&#10;Z0N2NWl/vSsUvM3jfc5k1tta3Kj1lWMFH8MEBHHhdMWlgl2+ev8C4QOyxtoxKfglD7Pp68sEM+06&#10;3tBtG0oRQ9hnqMCE0GRS+sKQRT90DXHkzq61GCJsS6lb7GK4rWWaJCNpseLYYLChhaHisr1aBatD&#10;f+L872dnjsvlZ3c9FbzP10oN3vr5GESgPjzF/+5vHeenKTyeiRfI6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bqG+XCAAAA3AAAAA8AAAAAAAAAAAAAAAAAlwIAAGRycy9kb3du&#10;cmV2LnhtbFBLBQYAAAAABAAEAPUAAACGAwAAAAA=&#10;" filled="f" stroked="f" strokeweight=".5pt">
                      <v:textbox inset="36pt,36pt,36pt,36pt">
                        <w:txbxContent>
                          <w:p w14:paraId="24C50CD2" w14:textId="77777777" w:rsidR="0082284B" w:rsidRPr="0007241A" w:rsidRDefault="0082284B">
                            <w:pPr>
                              <w:pStyle w:val="Sinespaciado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95959" w:themeColor="text1" w:themeTint="A6"/>
                                  <w:sz w:val="108"/>
                                  <w:szCs w:val="108"/>
                                </w:rPr>
                                <w:alias w:val="Título"/>
                                <w:tag w:val=""/>
                                <w:id w:val="-150404199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7241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95959" w:themeColor="text1" w:themeTint="A6"/>
                                    <w:sz w:val="108"/>
                                    <w:szCs w:val="108"/>
                                    <w:lang w:val="es-ES_tradnl"/>
                                  </w:rPr>
                                  <w:t>Currículo P</w:t>
                                </w:r>
                                <w:r w:rsidRPr="0007241A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595959" w:themeColor="text1" w:themeTint="A6"/>
                                    <w:sz w:val="108"/>
                                    <w:szCs w:val="108"/>
                                    <w:lang w:val="es-ES_tradnl"/>
                                  </w:rPr>
                                  <w:t>rofesional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74121984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3689A344" w14:textId="77777777" w:rsidR="0082284B" w:rsidRDefault="0007241A">
                                <w:pPr>
                                  <w:pStyle w:val="Sinespaciado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Eduardo Esteban Adasme Villar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03A224CF" w14:textId="3FF61BD4" w:rsidR="0082284B" w:rsidRDefault="0007241A">
          <w:pPr>
            <w:rPr>
              <w:rFonts w:eastAsia="Times New Roman" w:cs="Arial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4977D0" wp14:editId="7E77F628">
                    <wp:simplePos x="0" y="0"/>
                    <wp:positionH relativeFrom="column">
                      <wp:posOffset>-4233</wp:posOffset>
                    </wp:positionH>
                    <wp:positionV relativeFrom="paragraph">
                      <wp:posOffset>4310592</wp:posOffset>
                    </wp:positionV>
                    <wp:extent cx="6662275" cy="150103"/>
                    <wp:effectExtent l="0" t="0" r="0" b="0"/>
                    <wp:wrapNone/>
                    <wp:docPr id="2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62275" cy="150103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95FEA66" id="Rect_x00e1_ngulo_x0020_2" o:spid="_x0000_s1026" style="position:absolute;margin-left:-.35pt;margin-top:339.4pt;width:524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" fillcolor="#5b9bd5 [3204]" stroked="f" strokeweight="1pt"/>
                </w:pict>
              </mc:Fallback>
            </mc:AlternateContent>
          </w:r>
          <w:r w:rsidR="0082284B">
            <w:rPr>
              <w:rFonts w:eastAsia="Times New Roman" w:cs="Arial"/>
            </w:rPr>
            <w:br w:type="page"/>
          </w:r>
        </w:p>
      </w:sdtContent>
    </w:sdt>
    <w:p w14:paraId="79D3EB13" w14:textId="0650129A" w:rsidR="00F96B98" w:rsidRDefault="0007241A">
      <w:pPr>
        <w:pStyle w:val="Nombre"/>
        <w:ind w:right="-159"/>
        <w:rPr>
          <w:color w:val="ED7D31" w:themeColor="accent2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F928C" wp14:editId="2BB38CA4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794500" cy="150103"/>
                <wp:effectExtent l="0" t="0" r="12700" b="25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15010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89B30" id="Rect_x00e1_ngulo_x0020_5" o:spid="_x0000_s1026" style="position:absolute;margin-left:0;margin-top:108pt;width:535pt;height:1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" fillcolor="#5b9bd5 [3204]" stroked="f" strokeweight="1pt"/>
            </w:pict>
          </mc:Fallback>
        </mc:AlternateContent>
      </w:r>
      <w:r w:rsidR="00E531EC" w:rsidRPr="00594FB2">
        <w:rPr>
          <w:color w:val="ED7D31" w:themeColor="accent2"/>
          <w:szCs w:val="54"/>
        </w:rPr>
        <w:t>Eduardo</w:t>
      </w:r>
      <w:r w:rsidR="00E531EC">
        <w:t xml:space="preserve"> </w:t>
      </w:r>
      <w:r w:rsidR="00E531EC" w:rsidRPr="00594FB2">
        <w:rPr>
          <w:color w:val="ED7D31" w:themeColor="accent2"/>
        </w:rPr>
        <w:t>Adasme Villar</w:t>
      </w:r>
      <w:r w:rsidR="000236D2">
        <w:rPr>
          <w:color w:val="ED7D31" w:themeColor="accent2"/>
        </w:rPr>
        <w:t xml:space="preserve">           </w:t>
      </w:r>
      <w:r w:rsidR="00594FB2" w:rsidRPr="00594FB2">
        <w:rPr>
          <w:color w:val="ED7D31" w:themeColor="accent2"/>
        </w:rPr>
        <w:t xml:space="preserve"> </w:t>
      </w:r>
      <w:r w:rsidR="00336B7A" w:rsidRPr="00594FB2">
        <w:rPr>
          <w:color w:val="ED7D31" w:themeColor="accent2"/>
        </w:rPr>
        <w:t xml:space="preserve"> </w:t>
      </w:r>
      <w:r w:rsidR="00BB1E9B">
        <w:rPr>
          <w:noProof/>
          <w:sz w:val="20"/>
          <w:lang w:val="es-ES_tradnl" w:eastAsia="es-ES_tradnl"/>
        </w:rPr>
        <w:drawing>
          <wp:inline distT="0" distB="0" distL="0" distR="0" wp14:anchorId="098794A0" wp14:editId="6E03E311">
            <wp:extent cx="1100455" cy="1236345"/>
            <wp:effectExtent l="50800" t="50800" r="42545" b="59055"/>
            <wp:docPr id="4" name="Imagen 4" descr="/Users/eduardoadasme/Desktop/Captura de pantalla 2018-03-13 a las 12.24.20 p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eduardoadasme/Desktop/Captura de pantalla 2018-03-13 a las 12.24.20 p.m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236345"/>
                    </a:xfrm>
                    <a:prstGeom prst="rect">
                      <a:avLst/>
                    </a:prstGeom>
                    <a:noFill/>
                    <a:ln w="41275">
                      <a:solidFill>
                        <a:schemeClr val="accent2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311DB641" w14:textId="6F1150A7" w:rsidR="0007241A" w:rsidRPr="0007241A" w:rsidRDefault="0007241A" w:rsidP="0007241A"/>
    <w:tbl>
      <w:tblPr>
        <w:tblW w:w="9889" w:type="dxa"/>
        <w:tblLook w:val="0000" w:firstRow="0" w:lastRow="0" w:firstColumn="0" w:lastColumn="0" w:noHBand="0" w:noVBand="0"/>
      </w:tblPr>
      <w:tblGrid>
        <w:gridCol w:w="2134"/>
        <w:gridCol w:w="7755"/>
      </w:tblGrid>
      <w:tr w:rsidR="00F96B98" w:rsidRPr="005209B0" w14:paraId="37A2FDF0" w14:textId="77777777" w:rsidTr="005209B0">
        <w:tc>
          <w:tcPr>
            <w:tcW w:w="2134" w:type="dxa"/>
          </w:tcPr>
          <w:p w14:paraId="51EE29B8" w14:textId="77777777" w:rsidR="00F96B98" w:rsidRPr="00113EE9" w:rsidRDefault="009705B0" w:rsidP="00113EE9">
            <w:pPr>
              <w:pStyle w:val="Ttulodeseccin"/>
            </w:pPr>
            <w:r w:rsidRPr="00113EE9">
              <w:t>Expectativa</w:t>
            </w:r>
          </w:p>
        </w:tc>
        <w:tc>
          <w:tcPr>
            <w:tcW w:w="7755" w:type="dxa"/>
          </w:tcPr>
          <w:p w14:paraId="38C34E63" w14:textId="77777777" w:rsidR="0018374F" w:rsidRPr="005209B0" w:rsidRDefault="00D51A2E" w:rsidP="0018374F">
            <w:pPr>
              <w:pStyle w:val="Textoindependiente"/>
              <w:rPr>
                <w:rFonts w:cs="Arial"/>
              </w:rPr>
            </w:pPr>
            <w:r w:rsidRPr="005209B0">
              <w:rPr>
                <w:rFonts w:cs="Arial"/>
              </w:rPr>
              <w:t xml:space="preserve">Lograr desarrollar todo mi potencial  en una empresa  donde  se valore la experiencia adquirida, honradez y altos valores morales, los cuales estoy  seguro  </w:t>
            </w:r>
            <w:r w:rsidR="009705B0" w:rsidRPr="005209B0">
              <w:rPr>
                <w:rFonts w:cs="Arial"/>
              </w:rPr>
              <w:t>servirá</w:t>
            </w:r>
            <w:r w:rsidRPr="005209B0">
              <w:rPr>
                <w:rFonts w:cs="Arial"/>
              </w:rPr>
              <w:t xml:space="preserve"> para lograr junto a la compañía,  altos estándares y objetivos mancomunados.</w:t>
            </w:r>
          </w:p>
        </w:tc>
      </w:tr>
      <w:tr w:rsidR="00F96B98" w:rsidRPr="005209B0" w14:paraId="7E6A2593" w14:textId="77777777" w:rsidTr="005209B0">
        <w:tc>
          <w:tcPr>
            <w:tcW w:w="2134" w:type="dxa"/>
          </w:tcPr>
          <w:p w14:paraId="02F4AF17" w14:textId="77777777" w:rsidR="00F96B98" w:rsidRPr="005209B0" w:rsidRDefault="00F96B98" w:rsidP="00113EE9">
            <w:pPr>
              <w:pStyle w:val="Ttulodeseccin"/>
            </w:pPr>
            <w:r w:rsidRPr="005209B0">
              <w:t>Experiencia</w:t>
            </w:r>
          </w:p>
        </w:tc>
        <w:tc>
          <w:tcPr>
            <w:tcW w:w="7755" w:type="dxa"/>
          </w:tcPr>
          <w:p w14:paraId="7FEDC318" w14:textId="77777777" w:rsidR="00F96B98" w:rsidRPr="005209B0" w:rsidRDefault="00300287" w:rsidP="00332239">
            <w:pPr>
              <w:pStyle w:val="Nombredelacompaauno"/>
              <w:rPr>
                <w:rFonts w:cs="Arial"/>
              </w:rPr>
            </w:pPr>
            <w:r w:rsidRPr="005209B0">
              <w:rPr>
                <w:rFonts w:cs="Arial"/>
              </w:rPr>
              <w:t xml:space="preserve">1987 – 1998  Importadora ICAL Ltda.  </w:t>
            </w:r>
          </w:p>
          <w:p w14:paraId="5F626355" w14:textId="77777777" w:rsidR="00F96B98" w:rsidRPr="005209B0" w:rsidRDefault="00D51A2E">
            <w:pPr>
              <w:pStyle w:val="Cargo"/>
              <w:rPr>
                <w:rFonts w:ascii="Arial" w:hAnsi="Arial" w:cs="Arial"/>
                <w:b/>
              </w:rPr>
            </w:pPr>
            <w:r w:rsidRPr="005209B0">
              <w:rPr>
                <w:rFonts w:ascii="Arial" w:hAnsi="Arial" w:cs="Arial"/>
                <w:b/>
              </w:rPr>
              <w:t>Gerente General</w:t>
            </w:r>
            <w:r w:rsidR="00300287" w:rsidRPr="005209B0">
              <w:rPr>
                <w:rFonts w:ascii="Arial" w:hAnsi="Arial" w:cs="Arial"/>
                <w:b/>
              </w:rPr>
              <w:t xml:space="preserve"> </w:t>
            </w:r>
          </w:p>
          <w:p w14:paraId="5C89AF22" w14:textId="4C2B65B5" w:rsidR="0055154F" w:rsidRPr="005209B0" w:rsidRDefault="00300287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>Desarrollo en la importación de ropa americana desde Estados Unidos hacia  Iquique</w:t>
            </w:r>
            <w:r w:rsidR="00D51A2E" w:rsidRPr="005209B0">
              <w:rPr>
                <w:rFonts w:cs="Arial"/>
              </w:rPr>
              <w:t xml:space="preserve"> zona </w:t>
            </w:r>
            <w:r w:rsidR="009705B0" w:rsidRPr="005209B0">
              <w:rPr>
                <w:rFonts w:cs="Arial"/>
              </w:rPr>
              <w:t>franca,</w:t>
            </w:r>
            <w:r w:rsidRPr="005209B0">
              <w:rPr>
                <w:rFonts w:cs="Arial"/>
              </w:rPr>
              <w:t xml:space="preserve"> convirtiéndose  en  pionero del  rubro  de  Ropa </w:t>
            </w:r>
            <w:r w:rsidR="009705B0" w:rsidRPr="005209B0">
              <w:rPr>
                <w:rFonts w:cs="Arial"/>
              </w:rPr>
              <w:t>Usada,</w:t>
            </w:r>
            <w:r w:rsidR="0055154F" w:rsidRPr="005209B0">
              <w:rPr>
                <w:rFonts w:cs="Arial"/>
              </w:rPr>
              <w:t xml:space="preserve"> </w:t>
            </w:r>
            <w:r w:rsidR="00D51A2E" w:rsidRPr="005209B0">
              <w:rPr>
                <w:rFonts w:cs="Arial"/>
              </w:rPr>
              <w:t xml:space="preserve">exportándose vía reexpedición con destino a Perú, Bolivia y </w:t>
            </w:r>
            <w:r w:rsidR="00226254">
              <w:rPr>
                <w:rFonts w:cs="Arial"/>
              </w:rPr>
              <w:t>Para</w:t>
            </w:r>
            <w:r w:rsidR="009705B0" w:rsidRPr="005209B0">
              <w:rPr>
                <w:rFonts w:cs="Arial"/>
              </w:rPr>
              <w:t>guay.</w:t>
            </w:r>
            <w:r w:rsidR="00D51A2E" w:rsidRPr="005209B0">
              <w:rPr>
                <w:rFonts w:cs="Arial"/>
              </w:rPr>
              <w:t xml:space="preserve"> </w:t>
            </w:r>
            <w:r w:rsidR="0018374F" w:rsidRPr="005209B0">
              <w:rPr>
                <w:rFonts w:cs="Arial"/>
              </w:rPr>
              <w:t xml:space="preserve"> Todo aquello</w:t>
            </w:r>
            <w:r w:rsidR="009705B0" w:rsidRPr="005209B0">
              <w:rPr>
                <w:rFonts w:cs="Arial"/>
              </w:rPr>
              <w:t xml:space="preserve">, </w:t>
            </w:r>
            <w:r w:rsidR="0018374F" w:rsidRPr="005209B0">
              <w:rPr>
                <w:rFonts w:cs="Arial"/>
              </w:rPr>
              <w:t xml:space="preserve"> logrado   a través de contactos   generados en diferentes viajes </w:t>
            </w:r>
            <w:r w:rsidR="009705B0" w:rsidRPr="005209B0">
              <w:rPr>
                <w:rFonts w:cs="Arial"/>
              </w:rPr>
              <w:t>realizados</w:t>
            </w:r>
            <w:r w:rsidR="00D51A2E" w:rsidRPr="005209B0">
              <w:rPr>
                <w:rFonts w:cs="Arial"/>
              </w:rPr>
              <w:t xml:space="preserve"> siempre en la búsqueda de productos innovadores para aquellos </w:t>
            </w:r>
            <w:r w:rsidR="0018374F" w:rsidRPr="005209B0">
              <w:rPr>
                <w:rFonts w:cs="Arial"/>
              </w:rPr>
              <w:t xml:space="preserve"> tiempos.</w:t>
            </w:r>
          </w:p>
          <w:p w14:paraId="2910A3D7" w14:textId="77777777" w:rsidR="00332239" w:rsidRPr="005209B0" w:rsidRDefault="0055154F" w:rsidP="00332239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 xml:space="preserve">Desarrollo posterior  en la importación y </w:t>
            </w:r>
            <w:r w:rsidR="00300287" w:rsidRPr="005209B0">
              <w:rPr>
                <w:rFonts w:cs="Arial"/>
              </w:rPr>
              <w:t xml:space="preserve"> comercialización</w:t>
            </w:r>
            <w:r w:rsidRPr="005209B0">
              <w:rPr>
                <w:rFonts w:cs="Arial"/>
              </w:rPr>
              <w:t xml:space="preserve"> del rubro </w:t>
            </w:r>
            <w:r w:rsidR="009705B0" w:rsidRPr="005209B0">
              <w:rPr>
                <w:rFonts w:cs="Arial"/>
              </w:rPr>
              <w:t>automotriz</w:t>
            </w:r>
            <w:r w:rsidR="00AA3575" w:rsidRPr="005209B0">
              <w:rPr>
                <w:rFonts w:cs="Arial"/>
              </w:rPr>
              <w:t xml:space="preserve"> desde USA a Chile</w:t>
            </w:r>
            <w:r w:rsidR="009705B0" w:rsidRPr="005209B0">
              <w:rPr>
                <w:rFonts w:cs="Arial"/>
              </w:rPr>
              <w:t>,</w:t>
            </w:r>
            <w:r w:rsidR="00D51A2E" w:rsidRPr="005209B0">
              <w:rPr>
                <w:rFonts w:cs="Arial"/>
              </w:rPr>
              <w:t xml:space="preserve"> logrando la acreditación </w:t>
            </w:r>
            <w:r w:rsidR="009705B0" w:rsidRPr="005209B0">
              <w:rPr>
                <w:rFonts w:cs="Arial"/>
              </w:rPr>
              <w:t xml:space="preserve">como </w:t>
            </w:r>
            <w:r w:rsidR="00D51A2E" w:rsidRPr="005209B0">
              <w:rPr>
                <w:rFonts w:cs="Arial"/>
              </w:rPr>
              <w:t xml:space="preserve"> Dealer  para las distintas subastas por estado</w:t>
            </w:r>
            <w:r w:rsidR="00C230F0" w:rsidRPr="005209B0">
              <w:rPr>
                <w:rFonts w:cs="Arial"/>
              </w:rPr>
              <w:t>s</w:t>
            </w:r>
            <w:r w:rsidR="00D51A2E" w:rsidRPr="005209B0">
              <w:rPr>
                <w:rFonts w:cs="Arial"/>
              </w:rPr>
              <w:t xml:space="preserve">  como también</w:t>
            </w:r>
            <w:r w:rsidR="009705B0" w:rsidRPr="005209B0">
              <w:rPr>
                <w:rFonts w:cs="Arial"/>
              </w:rPr>
              <w:t xml:space="preserve">, </w:t>
            </w:r>
            <w:r w:rsidR="00D51A2E" w:rsidRPr="005209B0">
              <w:rPr>
                <w:rFonts w:cs="Arial"/>
              </w:rPr>
              <w:t>de importaciones de</w:t>
            </w:r>
            <w:r w:rsidR="009705B0" w:rsidRPr="005209B0">
              <w:rPr>
                <w:rFonts w:cs="Arial"/>
              </w:rPr>
              <w:t>sde</w:t>
            </w:r>
            <w:r w:rsidR="00D51A2E" w:rsidRPr="005209B0">
              <w:rPr>
                <w:rFonts w:cs="Arial"/>
              </w:rPr>
              <w:t xml:space="preserve"> Europa y Asia.</w:t>
            </w:r>
          </w:p>
        </w:tc>
      </w:tr>
      <w:tr w:rsidR="00F96B98" w:rsidRPr="005209B0" w14:paraId="03DC799D" w14:textId="77777777" w:rsidTr="005209B0">
        <w:tc>
          <w:tcPr>
            <w:tcW w:w="2134" w:type="dxa"/>
          </w:tcPr>
          <w:p w14:paraId="49307AA1" w14:textId="77777777" w:rsidR="00F96B98" w:rsidRPr="005209B0" w:rsidRDefault="00F96B98">
            <w:pPr>
              <w:rPr>
                <w:rFonts w:cs="Arial"/>
              </w:rPr>
            </w:pPr>
          </w:p>
        </w:tc>
        <w:tc>
          <w:tcPr>
            <w:tcW w:w="7755" w:type="dxa"/>
          </w:tcPr>
          <w:p w14:paraId="63DD40A3" w14:textId="77777777" w:rsidR="00F96B98" w:rsidRPr="007F17BD" w:rsidRDefault="0055154F" w:rsidP="00332239">
            <w:pPr>
              <w:pStyle w:val="Compaa"/>
              <w:rPr>
                <w:rFonts w:cs="Arial"/>
                <w:lang w:val="en-US"/>
              </w:rPr>
            </w:pPr>
            <w:r w:rsidRPr="007F17BD">
              <w:rPr>
                <w:rFonts w:cs="Arial"/>
                <w:lang w:val="en-US"/>
              </w:rPr>
              <w:t>1999</w:t>
            </w:r>
            <w:r w:rsidR="00F96B98" w:rsidRPr="007F17BD">
              <w:rPr>
                <w:rFonts w:cs="Arial"/>
                <w:lang w:val="en-US"/>
              </w:rPr>
              <w:t>–</w:t>
            </w:r>
            <w:r w:rsidRPr="007F17BD">
              <w:rPr>
                <w:rFonts w:cs="Arial"/>
                <w:lang w:val="en-US"/>
              </w:rPr>
              <w:t xml:space="preserve">2004 American Works Wear   Rental Minero </w:t>
            </w:r>
          </w:p>
          <w:p w14:paraId="3A05985D" w14:textId="77777777" w:rsidR="004808B0" w:rsidRDefault="0055154F" w:rsidP="004808B0">
            <w:pPr>
              <w:pStyle w:val="Cargo"/>
              <w:tabs>
                <w:tab w:val="left" w:pos="2160"/>
              </w:tabs>
              <w:rPr>
                <w:rFonts w:ascii="Arial" w:hAnsi="Arial" w:cs="Arial"/>
                <w:b/>
              </w:rPr>
            </w:pPr>
            <w:r w:rsidRPr="005209B0">
              <w:rPr>
                <w:rFonts w:ascii="Arial" w:hAnsi="Arial" w:cs="Arial"/>
                <w:b/>
              </w:rPr>
              <w:t xml:space="preserve">Gerente </w:t>
            </w:r>
            <w:r w:rsidR="009D0DDE" w:rsidRPr="005209B0">
              <w:rPr>
                <w:rFonts w:ascii="Arial" w:hAnsi="Arial" w:cs="Arial"/>
                <w:b/>
              </w:rPr>
              <w:t>Comercial</w:t>
            </w:r>
            <w:r w:rsidRPr="005209B0">
              <w:rPr>
                <w:rFonts w:ascii="Arial" w:hAnsi="Arial" w:cs="Arial"/>
                <w:b/>
              </w:rPr>
              <w:t xml:space="preserve"> </w:t>
            </w:r>
            <w:r w:rsidR="00651D58" w:rsidRPr="005209B0">
              <w:rPr>
                <w:rFonts w:ascii="Arial" w:hAnsi="Arial" w:cs="Arial"/>
                <w:b/>
              </w:rPr>
              <w:tab/>
            </w:r>
          </w:p>
          <w:p w14:paraId="03B2F7E3" w14:textId="77777777" w:rsidR="00561BEF" w:rsidRPr="004808B0" w:rsidRDefault="00C230F0" w:rsidP="00BD5B6C">
            <w:pPr>
              <w:pStyle w:val="Cargo"/>
              <w:numPr>
                <w:ilvl w:val="0"/>
                <w:numId w:val="30"/>
              </w:numPr>
              <w:tabs>
                <w:tab w:val="left" w:pos="701"/>
              </w:tabs>
              <w:jc w:val="both"/>
              <w:rPr>
                <w:rFonts w:ascii="Arial" w:hAnsi="Arial" w:cs="Arial"/>
                <w:b/>
              </w:rPr>
            </w:pPr>
            <w:r w:rsidRPr="005209B0">
              <w:rPr>
                <w:rFonts w:ascii="Arial" w:hAnsi="Arial" w:cs="Arial"/>
              </w:rPr>
              <w:t xml:space="preserve">Agresiva apuesta comercial y </w:t>
            </w:r>
            <w:r w:rsidR="007F17BD">
              <w:rPr>
                <w:rFonts w:ascii="Arial" w:hAnsi="Arial" w:cs="Arial"/>
              </w:rPr>
              <w:t>primer modelo americano</w:t>
            </w:r>
            <w:r w:rsidR="007E4E90" w:rsidRPr="005209B0">
              <w:rPr>
                <w:rFonts w:ascii="Arial" w:hAnsi="Arial" w:cs="Arial"/>
              </w:rPr>
              <w:t xml:space="preserve"> con Codelco Teniente en Chile,</w:t>
            </w:r>
            <w:r w:rsidRPr="005209B0">
              <w:rPr>
                <w:rFonts w:ascii="Arial" w:hAnsi="Arial" w:cs="Arial"/>
              </w:rPr>
              <w:t xml:space="preserve">  concerniente en el arriendo de ropa de trabajo </w:t>
            </w:r>
            <w:r w:rsidR="009D0DDE" w:rsidRPr="005209B0">
              <w:rPr>
                <w:rFonts w:ascii="Arial" w:hAnsi="Arial" w:cs="Arial"/>
              </w:rPr>
              <w:t xml:space="preserve">tecnificada  </w:t>
            </w:r>
            <w:r w:rsidR="00561BEF" w:rsidRPr="005209B0">
              <w:rPr>
                <w:rFonts w:ascii="Arial" w:hAnsi="Arial" w:cs="Arial"/>
              </w:rPr>
              <w:t>(Rental)</w:t>
            </w:r>
            <w:r w:rsidRPr="005209B0">
              <w:rPr>
                <w:rFonts w:ascii="Arial" w:hAnsi="Arial" w:cs="Arial"/>
              </w:rPr>
              <w:t xml:space="preserve"> en la cual, cada prenda estaba confeccionada con telas inteligentes y adicionalmente incluía  un sensor </w:t>
            </w:r>
            <w:r w:rsidR="00DD7C5D" w:rsidRPr="005209B0">
              <w:rPr>
                <w:rFonts w:ascii="Arial" w:hAnsi="Arial" w:cs="Arial"/>
              </w:rPr>
              <w:t xml:space="preserve">o chip </w:t>
            </w:r>
            <w:r w:rsidRPr="005209B0">
              <w:rPr>
                <w:rFonts w:ascii="Arial" w:hAnsi="Arial" w:cs="Arial"/>
              </w:rPr>
              <w:t xml:space="preserve"> que permitía llevar el control y estadísticas del proceso. La importación de las prendas </w:t>
            </w:r>
            <w:r w:rsidR="00DD7C5D" w:rsidRPr="005209B0">
              <w:rPr>
                <w:rFonts w:ascii="Arial" w:hAnsi="Arial" w:cs="Arial"/>
              </w:rPr>
              <w:t>se realizaba desde  Canadá y  Estados Unidos.</w:t>
            </w:r>
            <w:r w:rsidRPr="005209B0">
              <w:rPr>
                <w:rFonts w:ascii="Arial" w:hAnsi="Arial" w:cs="Arial"/>
              </w:rPr>
              <w:t xml:space="preserve">  </w:t>
            </w:r>
            <w:r w:rsidR="009D0DDE" w:rsidRPr="005209B0">
              <w:rPr>
                <w:rFonts w:ascii="Arial" w:hAnsi="Arial" w:cs="Arial"/>
              </w:rPr>
              <w:t xml:space="preserve"> </w:t>
            </w:r>
            <w:r w:rsidR="00DD7C5D" w:rsidRPr="005209B0">
              <w:rPr>
                <w:rFonts w:ascii="Arial" w:hAnsi="Arial" w:cs="Arial"/>
              </w:rPr>
              <w:t xml:space="preserve">Logrando  un contrato con   Codelco  </w:t>
            </w:r>
            <w:r w:rsidR="00561BEF" w:rsidRPr="005209B0">
              <w:rPr>
                <w:rFonts w:ascii="Arial" w:hAnsi="Arial" w:cs="Arial"/>
              </w:rPr>
              <w:t xml:space="preserve"> T</w:t>
            </w:r>
            <w:r w:rsidR="000F582C" w:rsidRPr="005209B0">
              <w:rPr>
                <w:rFonts w:ascii="Arial" w:hAnsi="Arial" w:cs="Arial"/>
              </w:rPr>
              <w:t xml:space="preserve">eniente </w:t>
            </w:r>
            <w:r w:rsidR="00DD7C5D" w:rsidRPr="005209B0">
              <w:rPr>
                <w:rFonts w:ascii="Arial" w:hAnsi="Arial" w:cs="Arial"/>
              </w:rPr>
              <w:t xml:space="preserve"> </w:t>
            </w:r>
            <w:r w:rsidR="000F582C" w:rsidRPr="005209B0">
              <w:rPr>
                <w:rFonts w:ascii="Arial" w:hAnsi="Arial" w:cs="Arial"/>
              </w:rPr>
              <w:t>para un total de 800</w:t>
            </w:r>
            <w:r w:rsidR="00DD7C5D" w:rsidRPr="005209B0">
              <w:rPr>
                <w:rFonts w:ascii="Arial" w:hAnsi="Arial" w:cs="Arial"/>
              </w:rPr>
              <w:t xml:space="preserve"> </w:t>
            </w:r>
            <w:r w:rsidR="000F582C" w:rsidRPr="005209B0">
              <w:rPr>
                <w:rFonts w:ascii="Arial" w:hAnsi="Arial" w:cs="Arial"/>
              </w:rPr>
              <w:t xml:space="preserve"> trabajadores.</w:t>
            </w:r>
          </w:p>
        </w:tc>
      </w:tr>
      <w:tr w:rsidR="00F96B98" w:rsidRPr="005209B0" w14:paraId="0060215F" w14:textId="77777777" w:rsidTr="005209B0">
        <w:tc>
          <w:tcPr>
            <w:tcW w:w="2134" w:type="dxa"/>
          </w:tcPr>
          <w:p w14:paraId="3C322DB7" w14:textId="77777777" w:rsidR="00F96B98" w:rsidRPr="005209B0" w:rsidRDefault="00F96B98">
            <w:pPr>
              <w:rPr>
                <w:rFonts w:cs="Arial"/>
              </w:rPr>
            </w:pPr>
          </w:p>
        </w:tc>
        <w:tc>
          <w:tcPr>
            <w:tcW w:w="7755" w:type="dxa"/>
          </w:tcPr>
          <w:p w14:paraId="6C10895D" w14:textId="77777777" w:rsidR="00F96B98" w:rsidRPr="005209B0" w:rsidRDefault="00DD7C5D" w:rsidP="00332239">
            <w:pPr>
              <w:pStyle w:val="Compaa"/>
              <w:rPr>
                <w:rFonts w:cs="Arial"/>
              </w:rPr>
            </w:pPr>
            <w:r w:rsidRPr="005209B0">
              <w:rPr>
                <w:rFonts w:cs="Arial"/>
              </w:rPr>
              <w:t>2005 – 201</w:t>
            </w:r>
            <w:r w:rsidR="00651D58" w:rsidRPr="005209B0">
              <w:rPr>
                <w:rFonts w:cs="Arial"/>
              </w:rPr>
              <w:t>3</w:t>
            </w:r>
            <w:r w:rsidRPr="005209B0">
              <w:rPr>
                <w:rFonts w:cs="Arial"/>
              </w:rPr>
              <w:t xml:space="preserve">  </w:t>
            </w:r>
          </w:p>
          <w:p w14:paraId="5172A45A" w14:textId="77777777" w:rsidR="00F96B98" w:rsidRPr="005209B0" w:rsidRDefault="00A753E6">
            <w:pPr>
              <w:pStyle w:val="Cargo"/>
              <w:rPr>
                <w:rFonts w:ascii="Arial" w:hAnsi="Arial" w:cs="Arial"/>
                <w:b/>
              </w:rPr>
            </w:pPr>
            <w:r w:rsidRPr="005209B0">
              <w:rPr>
                <w:rFonts w:ascii="Arial" w:hAnsi="Arial" w:cs="Arial"/>
                <w:b/>
              </w:rPr>
              <w:t>Empresa propia Natural - Servicios Profesionales en Prevención de Riesgos y Medio Ambiente.</w:t>
            </w:r>
          </w:p>
          <w:p w14:paraId="3617FC5E" w14:textId="77777777" w:rsidR="00DD5975" w:rsidRDefault="00A753E6" w:rsidP="007F17BD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  <w:b/>
              </w:rPr>
              <w:t>2005</w:t>
            </w:r>
            <w:r w:rsidR="00651D58" w:rsidRPr="005209B0">
              <w:rPr>
                <w:rFonts w:cs="Arial"/>
                <w:b/>
              </w:rPr>
              <w:t>-2008</w:t>
            </w:r>
            <w:r w:rsidRPr="005209B0">
              <w:rPr>
                <w:rFonts w:cs="Arial"/>
              </w:rPr>
              <w:t xml:space="preserve"> </w:t>
            </w:r>
            <w:r w:rsidRPr="005209B0">
              <w:rPr>
                <w:rFonts w:cs="Arial"/>
                <w:b/>
              </w:rPr>
              <w:t>/</w:t>
            </w:r>
            <w:r w:rsidR="008D2702" w:rsidRPr="005209B0">
              <w:rPr>
                <w:rFonts w:cs="Arial"/>
                <w:b/>
              </w:rPr>
              <w:t xml:space="preserve"> Demoliciones Desarmes y Construcción CGC</w:t>
            </w:r>
            <w:r w:rsidR="008D2702" w:rsidRPr="005209B0">
              <w:rPr>
                <w:rFonts w:cs="Arial"/>
              </w:rPr>
              <w:t xml:space="preserve">: Demolición y desarme de dos edificios donde hoy se encuentra Almacenes París en Iquique, mediante gestiones gubernamentales, municipales e inspección del trabajo y otras entidades </w:t>
            </w:r>
            <w:r w:rsidRPr="005209B0">
              <w:rPr>
                <w:rFonts w:cs="Arial"/>
              </w:rPr>
              <w:t xml:space="preserve"> </w:t>
            </w:r>
          </w:p>
          <w:p w14:paraId="51397CA9" w14:textId="77777777" w:rsidR="007F17BD" w:rsidRPr="007F17BD" w:rsidRDefault="007F17BD" w:rsidP="007F17BD">
            <w:pPr>
              <w:pStyle w:val="Logro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14:paraId="2570496C" w14:textId="77777777" w:rsidR="002F7821" w:rsidRPr="002F7821" w:rsidRDefault="00A753E6" w:rsidP="002F7821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 xml:space="preserve"> </w:t>
            </w:r>
            <w:r w:rsidR="00651D58" w:rsidRPr="005209B0">
              <w:rPr>
                <w:rFonts w:cs="Arial"/>
                <w:b/>
              </w:rPr>
              <w:t xml:space="preserve">2006-2008 / </w:t>
            </w:r>
            <w:r w:rsidR="00DD7C5D" w:rsidRPr="005209B0">
              <w:rPr>
                <w:rFonts w:cs="Arial"/>
                <w:b/>
              </w:rPr>
              <w:t>DQS</w:t>
            </w:r>
            <w:r w:rsidR="00651D58" w:rsidRPr="005209B0">
              <w:rPr>
                <w:rFonts w:cs="Arial"/>
                <w:b/>
              </w:rPr>
              <w:t>:</w:t>
            </w:r>
            <w:r w:rsidR="00DD7C5D" w:rsidRPr="005209B0">
              <w:rPr>
                <w:rFonts w:cs="Arial"/>
              </w:rPr>
              <w:t xml:space="preserve">  Empresa dedicada al servicio y reparación de motores a la gran minería , en la cual se  importaba   repuestos desde  Estados Unidos , Alemania  y Japón  , creando nexos y lazos comerciales para futuros proyectos.  Adicionalmente  se  implementó sistemas  de gestión  OHSAS</w:t>
            </w:r>
            <w:r w:rsidR="00EA53F2" w:rsidRPr="005209B0">
              <w:rPr>
                <w:rFonts w:cs="Arial"/>
              </w:rPr>
              <w:t xml:space="preserve"> e  ISO asesorando y supervisando  en terreno  procedimientos medio ambientales</w:t>
            </w:r>
            <w:r w:rsidR="005209B0">
              <w:rPr>
                <w:rFonts w:cs="Arial"/>
              </w:rPr>
              <w:t>.</w:t>
            </w:r>
          </w:p>
          <w:p w14:paraId="5FBD6888" w14:textId="77777777" w:rsidR="004808B0" w:rsidRPr="004808B0" w:rsidRDefault="004808B0" w:rsidP="004808B0">
            <w:pPr>
              <w:pStyle w:val="Logro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F96B98" w:rsidRPr="005209B0" w14:paraId="6A1EF49F" w14:textId="77777777" w:rsidTr="005209B0">
        <w:tc>
          <w:tcPr>
            <w:tcW w:w="2134" w:type="dxa"/>
          </w:tcPr>
          <w:p w14:paraId="02ECE593" w14:textId="77777777" w:rsidR="00F96B98" w:rsidRPr="005209B0" w:rsidRDefault="00F96B98">
            <w:pPr>
              <w:rPr>
                <w:rFonts w:cs="Arial"/>
              </w:rPr>
            </w:pPr>
          </w:p>
        </w:tc>
        <w:tc>
          <w:tcPr>
            <w:tcW w:w="7755" w:type="dxa"/>
          </w:tcPr>
          <w:p w14:paraId="552FE463" w14:textId="77777777" w:rsidR="00F96B98" w:rsidRPr="005209B0" w:rsidRDefault="007B1419" w:rsidP="004808B0">
            <w:pPr>
              <w:pStyle w:val="Logro"/>
              <w:rPr>
                <w:rFonts w:cs="Arial"/>
              </w:rPr>
            </w:pPr>
            <w:r>
              <w:rPr>
                <w:rFonts w:cs="Arial"/>
                <w:b/>
              </w:rPr>
              <w:t>2005-2015</w:t>
            </w:r>
            <w:r w:rsidR="00651D58" w:rsidRPr="005209B0">
              <w:rPr>
                <w:rFonts w:cs="Arial"/>
                <w:b/>
              </w:rPr>
              <w:t xml:space="preserve"> / </w:t>
            </w:r>
            <w:r w:rsidR="00EA53F2" w:rsidRPr="005209B0">
              <w:rPr>
                <w:rFonts w:cs="Arial"/>
                <w:b/>
              </w:rPr>
              <w:t>AJINOMOTO</w:t>
            </w:r>
            <w:r w:rsidR="00651D58" w:rsidRPr="005209B0">
              <w:rPr>
                <w:rFonts w:cs="Arial"/>
                <w:b/>
              </w:rPr>
              <w:t>:</w:t>
            </w:r>
            <w:r w:rsidR="00EA53F2" w:rsidRPr="005209B0">
              <w:rPr>
                <w:rFonts w:cs="Arial"/>
              </w:rPr>
              <w:t xml:space="preserve">  Empresa  Trasnacional  de Alimentos , en la cual se  asesoró desde  sus inicios  en Chile  con  Importación de contenedores  , acredita</w:t>
            </w:r>
            <w:r w:rsidR="007864F1" w:rsidRPr="005209B0">
              <w:rPr>
                <w:rFonts w:cs="Arial"/>
              </w:rPr>
              <w:t xml:space="preserve">ndo </w:t>
            </w:r>
            <w:r w:rsidR="00EA53F2" w:rsidRPr="005209B0">
              <w:rPr>
                <w:rFonts w:cs="Arial"/>
              </w:rPr>
              <w:t xml:space="preserve"> cada uno de los productos  ante Seremi de Salud, logrando sus respectivas  resoluciones sanitarias , posteriormente  se entregó servicio de logística y  Reposición de cada producto en las diferentes cadenas de supermercados  desde Arica , Iquique, Antofagasta, Calama,  Serena , Coquimbo y Santiago</w:t>
            </w:r>
            <w:r w:rsidR="0044426F" w:rsidRPr="005209B0">
              <w:rPr>
                <w:rFonts w:cs="Arial"/>
              </w:rPr>
              <w:t xml:space="preserve">….. Múltiples Asesorías en Prevención de Riesgos, creación de procedimientos seguros, charlas semanales de prevención, riesgos y salud ocupacional, creación del </w:t>
            </w:r>
            <w:r w:rsidR="00E7055D" w:rsidRPr="005209B0">
              <w:rPr>
                <w:rFonts w:cs="Arial"/>
              </w:rPr>
              <w:t xml:space="preserve"> Reglam</w:t>
            </w:r>
            <w:r w:rsidR="007E2E57" w:rsidRPr="005209B0">
              <w:rPr>
                <w:rFonts w:cs="Arial"/>
              </w:rPr>
              <w:t xml:space="preserve">ento Interno de Orden Higiene y Seguridad </w:t>
            </w:r>
          </w:p>
          <w:p w14:paraId="295983B8" w14:textId="77777777" w:rsidR="00651D58" w:rsidRPr="005209B0" w:rsidRDefault="00332239" w:rsidP="007B1419">
            <w:pPr>
              <w:pStyle w:val="Logro"/>
              <w:numPr>
                <w:ilvl w:val="0"/>
                <w:numId w:val="0"/>
              </w:numPr>
              <w:rPr>
                <w:rFonts w:cs="Arial"/>
              </w:rPr>
            </w:pPr>
            <w:r w:rsidRPr="005209B0">
              <w:rPr>
                <w:rFonts w:cs="Arial"/>
              </w:rPr>
              <w:t xml:space="preserve"> </w:t>
            </w:r>
          </w:p>
        </w:tc>
      </w:tr>
      <w:tr w:rsidR="00F96B98" w:rsidRPr="005209B0" w14:paraId="56A1C654" w14:textId="77777777" w:rsidTr="005209B0">
        <w:tc>
          <w:tcPr>
            <w:tcW w:w="2134" w:type="dxa"/>
          </w:tcPr>
          <w:p w14:paraId="409B5C3E" w14:textId="77777777" w:rsidR="00F96B98" w:rsidRPr="005209B0" w:rsidRDefault="00F96B98" w:rsidP="00113EE9">
            <w:pPr>
              <w:pStyle w:val="Ttulodeseccin"/>
            </w:pPr>
            <w:r w:rsidRPr="005209B0">
              <w:lastRenderedPageBreak/>
              <w:t>Educación</w:t>
            </w:r>
          </w:p>
        </w:tc>
        <w:tc>
          <w:tcPr>
            <w:tcW w:w="7755" w:type="dxa"/>
          </w:tcPr>
          <w:p w14:paraId="232E8041" w14:textId="77777777" w:rsidR="007F17BD" w:rsidRDefault="007F17BD" w:rsidP="000C1B62">
            <w:pPr>
              <w:pStyle w:val="Institucin"/>
              <w:numPr>
                <w:ilvl w:val="0"/>
                <w:numId w:val="0"/>
              </w:numPr>
            </w:pPr>
            <w:r>
              <w:t xml:space="preserve">1981 </w:t>
            </w:r>
          </w:p>
          <w:p w14:paraId="49FB0D43" w14:textId="77777777" w:rsidR="00A13380" w:rsidRPr="005209B0" w:rsidRDefault="007F17BD" w:rsidP="000C1B62">
            <w:pPr>
              <w:pStyle w:val="Institucin"/>
            </w:pPr>
            <w:r>
              <w:t xml:space="preserve"> Egresado de </w:t>
            </w:r>
            <w:r w:rsidR="00A13380" w:rsidRPr="005209B0">
              <w:t>Educación  Básica y Media  Completa  Colegio Don Bosco Iquique</w:t>
            </w:r>
          </w:p>
          <w:p w14:paraId="3F38A067" w14:textId="77777777" w:rsidR="00A13380" w:rsidRPr="005209B0" w:rsidRDefault="00A13380" w:rsidP="000C1B62">
            <w:pPr>
              <w:pStyle w:val="Institucin"/>
              <w:numPr>
                <w:ilvl w:val="0"/>
                <w:numId w:val="0"/>
              </w:numPr>
            </w:pPr>
            <w:r w:rsidRPr="005209B0">
              <w:rPr>
                <w:lang w:val="en-US"/>
              </w:rPr>
              <w:t xml:space="preserve">1984 – 1991 </w:t>
            </w:r>
          </w:p>
          <w:p w14:paraId="7A6E59D2" w14:textId="77777777" w:rsidR="00A13380" w:rsidRPr="005209B0" w:rsidRDefault="00A77B8F" w:rsidP="00A13380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>3 años</w:t>
            </w:r>
            <w:r w:rsidR="001F5CFA" w:rsidRPr="005209B0">
              <w:rPr>
                <w:rFonts w:cs="Arial"/>
              </w:rPr>
              <w:t xml:space="preserve"> de</w:t>
            </w:r>
            <w:r w:rsidR="00A13380" w:rsidRPr="005209B0">
              <w:rPr>
                <w:rFonts w:cs="Arial"/>
              </w:rPr>
              <w:t xml:space="preserve"> Ingeniería Civil Industrial    Universidad Tarapacá (UTA)</w:t>
            </w:r>
          </w:p>
          <w:p w14:paraId="7678B549" w14:textId="77777777" w:rsidR="00E72441" w:rsidRPr="005209B0" w:rsidRDefault="00E72441" w:rsidP="000C1B62">
            <w:pPr>
              <w:pStyle w:val="Institucin"/>
              <w:numPr>
                <w:ilvl w:val="0"/>
                <w:numId w:val="0"/>
              </w:numPr>
            </w:pPr>
            <w:r w:rsidRPr="005209B0">
              <w:rPr>
                <w:lang w:val="en-US"/>
              </w:rPr>
              <w:t xml:space="preserve">1994 – 1997 </w:t>
            </w:r>
          </w:p>
          <w:p w14:paraId="0FCFB639" w14:textId="77777777" w:rsidR="00E72441" w:rsidRPr="005209B0" w:rsidRDefault="00E72441" w:rsidP="00D20A7E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 xml:space="preserve">Técnico en Administración de Empresas   </w:t>
            </w:r>
            <w:r w:rsidR="00D20A7E" w:rsidRPr="005209B0">
              <w:rPr>
                <w:rFonts w:cs="Arial"/>
              </w:rPr>
              <w:t xml:space="preserve">               UNAP</w:t>
            </w:r>
          </w:p>
          <w:p w14:paraId="2E8E5032" w14:textId="77777777" w:rsidR="00E72441" w:rsidRPr="005209B0" w:rsidRDefault="00E72441" w:rsidP="00E72441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 xml:space="preserve">Diplomado en Gestión de Empresas         </w:t>
            </w:r>
            <w:r w:rsidR="00D20A7E" w:rsidRPr="005209B0">
              <w:rPr>
                <w:rFonts w:cs="Arial"/>
              </w:rPr>
              <w:t xml:space="preserve">      </w:t>
            </w:r>
            <w:r w:rsidRPr="005209B0">
              <w:rPr>
                <w:rFonts w:cs="Arial"/>
              </w:rPr>
              <w:t xml:space="preserve">  </w:t>
            </w:r>
            <w:r w:rsidR="00D20A7E" w:rsidRPr="005209B0">
              <w:rPr>
                <w:rFonts w:cs="Arial"/>
              </w:rPr>
              <w:t xml:space="preserve">        </w:t>
            </w:r>
            <w:r w:rsidRPr="005209B0">
              <w:rPr>
                <w:rFonts w:cs="Arial"/>
              </w:rPr>
              <w:t>U</w:t>
            </w:r>
            <w:r w:rsidR="00D20A7E" w:rsidRPr="005209B0">
              <w:rPr>
                <w:rFonts w:cs="Arial"/>
              </w:rPr>
              <w:t>NAP</w:t>
            </w:r>
          </w:p>
          <w:p w14:paraId="24A75D71" w14:textId="77777777" w:rsidR="00E72441" w:rsidRPr="005209B0" w:rsidRDefault="00D20A7E" w:rsidP="00E72441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>Diplomado en Dirección estratégica Calidad Total   UNAP</w:t>
            </w:r>
          </w:p>
          <w:p w14:paraId="43B87245" w14:textId="137BEE9E" w:rsidR="00FF675E" w:rsidRPr="005209B0" w:rsidRDefault="00FF675E" w:rsidP="000C1B62">
            <w:pPr>
              <w:pStyle w:val="Institucin"/>
              <w:numPr>
                <w:ilvl w:val="0"/>
                <w:numId w:val="0"/>
              </w:numPr>
            </w:pPr>
            <w:r w:rsidRPr="005209B0">
              <w:rPr>
                <w:lang w:val="en-US"/>
              </w:rPr>
              <w:t>2004 – 200</w:t>
            </w:r>
            <w:r w:rsidR="00226254">
              <w:rPr>
                <w:lang w:val="en-US"/>
              </w:rPr>
              <w:t>7</w:t>
            </w:r>
            <w:r w:rsidRPr="005209B0">
              <w:rPr>
                <w:lang w:val="en-US"/>
              </w:rPr>
              <w:t xml:space="preserve"> </w:t>
            </w:r>
          </w:p>
          <w:p w14:paraId="1604A014" w14:textId="510AD760" w:rsidR="00FF675E" w:rsidRPr="005209B0" w:rsidRDefault="00FF675E" w:rsidP="00FF675E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>Técnico en Prevención de Riesgos y Medio Ambiente  Universidad de los Lagos   Reg. IQ/T 132</w:t>
            </w:r>
            <w:r w:rsidR="00226254">
              <w:rPr>
                <w:rFonts w:cs="Arial"/>
              </w:rPr>
              <w:t xml:space="preserve"> (estudios originales de comercio exterior, se cerró carrera y 1 año más se nos dio opción de Téc. En Prev. de Riesgos y M.A., no hubo opción).</w:t>
            </w:r>
            <w:bookmarkStart w:id="0" w:name="_GoBack"/>
            <w:bookmarkEnd w:id="0"/>
          </w:p>
          <w:p w14:paraId="4A7DDF07" w14:textId="77777777" w:rsidR="00FF675E" w:rsidRPr="005209B0" w:rsidRDefault="00FF675E" w:rsidP="000C1B62">
            <w:pPr>
              <w:pStyle w:val="Institucin"/>
              <w:numPr>
                <w:ilvl w:val="0"/>
                <w:numId w:val="0"/>
              </w:numPr>
            </w:pPr>
            <w:r w:rsidRPr="005209B0">
              <w:rPr>
                <w:lang w:val="en-US"/>
              </w:rPr>
              <w:t>2007 – 200</w:t>
            </w:r>
            <w:r w:rsidR="002842A9" w:rsidRPr="005209B0">
              <w:rPr>
                <w:lang w:val="en-US"/>
              </w:rPr>
              <w:t>8</w:t>
            </w:r>
            <w:r w:rsidRPr="005209B0">
              <w:rPr>
                <w:lang w:val="en-US"/>
              </w:rPr>
              <w:t xml:space="preserve"> </w:t>
            </w:r>
          </w:p>
          <w:p w14:paraId="59E1FF7C" w14:textId="77777777" w:rsidR="00FF675E" w:rsidRPr="005209B0" w:rsidRDefault="002842A9" w:rsidP="00FF675E">
            <w:pPr>
              <w:pStyle w:val="Logro"/>
              <w:rPr>
                <w:rFonts w:cs="Arial"/>
              </w:rPr>
            </w:pPr>
            <w:r w:rsidRPr="005209B0">
              <w:rPr>
                <w:rFonts w:cs="Arial"/>
              </w:rPr>
              <w:t>Egresado</w:t>
            </w:r>
            <w:r w:rsidR="00A77B8F" w:rsidRPr="005209B0">
              <w:rPr>
                <w:rFonts w:cs="Arial"/>
              </w:rPr>
              <w:t xml:space="preserve"> pero no titulado en</w:t>
            </w:r>
            <w:r w:rsidRPr="005209B0">
              <w:rPr>
                <w:rFonts w:cs="Arial"/>
              </w:rPr>
              <w:t xml:space="preserve"> </w:t>
            </w:r>
            <w:r w:rsidR="00FF675E" w:rsidRPr="005209B0">
              <w:rPr>
                <w:rFonts w:cs="Arial"/>
              </w:rPr>
              <w:t>Ingeniería en Prevención de Riesgos y Medio Ambiente  Universidad del Mar.</w:t>
            </w:r>
          </w:p>
          <w:p w14:paraId="4E13201F" w14:textId="77777777" w:rsidR="00E72441" w:rsidRPr="005209B0" w:rsidRDefault="00E72441" w:rsidP="00E72441">
            <w:pPr>
              <w:rPr>
                <w:rFonts w:cs="Arial"/>
                <w:b/>
                <w:color w:val="000000"/>
              </w:rPr>
            </w:pPr>
          </w:p>
          <w:p w14:paraId="4EC42A90" w14:textId="77777777" w:rsidR="00E72441" w:rsidRPr="005209B0" w:rsidRDefault="00E72441" w:rsidP="00E72441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</w:p>
        </w:tc>
      </w:tr>
      <w:tr w:rsidR="00F96B98" w:rsidRPr="005209B0" w14:paraId="0E34B8AB" w14:textId="77777777" w:rsidTr="005209B0">
        <w:tc>
          <w:tcPr>
            <w:tcW w:w="2134" w:type="dxa"/>
          </w:tcPr>
          <w:p w14:paraId="17427390" w14:textId="77777777" w:rsidR="00F96B98" w:rsidRPr="006224FE" w:rsidRDefault="002842A9" w:rsidP="00113EE9">
            <w:pPr>
              <w:pStyle w:val="Ttulodeseccin"/>
            </w:pPr>
            <w:r w:rsidRPr="006224FE">
              <w:t>Habilidades</w:t>
            </w:r>
          </w:p>
        </w:tc>
        <w:tc>
          <w:tcPr>
            <w:tcW w:w="7755" w:type="dxa"/>
          </w:tcPr>
          <w:p w14:paraId="6B581621" w14:textId="77777777" w:rsidR="00AA3575" w:rsidRPr="005209B0" w:rsidRDefault="009705B0" w:rsidP="000C1B62">
            <w:pPr>
              <w:jc w:val="both"/>
              <w:rPr>
                <w:rFonts w:cs="Arial"/>
              </w:rPr>
            </w:pPr>
            <w:r w:rsidRPr="005209B0">
              <w:rPr>
                <w:rFonts w:cs="Arial"/>
              </w:rPr>
              <w:t xml:space="preserve">- </w:t>
            </w:r>
            <w:r w:rsidR="000C1B62">
              <w:rPr>
                <w:rFonts w:cs="Arial"/>
              </w:rPr>
              <w:t>Muy religioso</w:t>
            </w:r>
            <w:r w:rsidR="00AA3575" w:rsidRPr="005209B0">
              <w:rPr>
                <w:rFonts w:cs="Arial"/>
              </w:rPr>
              <w:t xml:space="preserve"> en lo personal y laboral, dedicándole los Sábados a Dios por medio</w:t>
            </w:r>
            <w:r w:rsidR="00332239" w:rsidRPr="005209B0">
              <w:rPr>
                <w:rFonts w:cs="Arial"/>
              </w:rPr>
              <w:t xml:space="preserve"> de la Iglesia y obras Sociales y </w:t>
            </w:r>
            <w:r w:rsidR="000C1B62">
              <w:rPr>
                <w:rFonts w:cs="Arial"/>
              </w:rPr>
              <w:t xml:space="preserve">en </w:t>
            </w:r>
            <w:r w:rsidR="00332239" w:rsidRPr="005209B0">
              <w:rPr>
                <w:rFonts w:cs="Arial"/>
              </w:rPr>
              <w:t>cada uno de mis trabajos</w:t>
            </w:r>
            <w:r w:rsidR="000C1B62">
              <w:rPr>
                <w:rFonts w:cs="Arial"/>
              </w:rPr>
              <w:t>,</w:t>
            </w:r>
            <w:r w:rsidR="00332239" w:rsidRPr="005209B0">
              <w:rPr>
                <w:rFonts w:cs="Arial"/>
              </w:rPr>
              <w:t xml:space="preserve"> la honradez es lo principal para honrar el nombre de </w:t>
            </w:r>
            <w:r w:rsidR="000C1B62">
              <w:rPr>
                <w:rFonts w:cs="Arial"/>
              </w:rPr>
              <w:t xml:space="preserve">mi </w:t>
            </w:r>
            <w:r w:rsidR="00332239" w:rsidRPr="005209B0">
              <w:rPr>
                <w:rFonts w:cs="Arial"/>
              </w:rPr>
              <w:t>Dios.</w:t>
            </w:r>
          </w:p>
          <w:p w14:paraId="2D55E062" w14:textId="77777777" w:rsidR="009705B0" w:rsidRDefault="00AA3575" w:rsidP="000C1B62">
            <w:pPr>
              <w:jc w:val="both"/>
              <w:rPr>
                <w:rFonts w:cs="Arial"/>
              </w:rPr>
            </w:pPr>
            <w:r w:rsidRPr="005209B0">
              <w:rPr>
                <w:rFonts w:cs="Arial"/>
              </w:rPr>
              <w:t xml:space="preserve">- </w:t>
            </w:r>
            <w:r w:rsidR="002842A9" w:rsidRPr="005209B0">
              <w:rPr>
                <w:rFonts w:cs="Arial"/>
              </w:rPr>
              <w:t>Sólida y consistente experienc</w:t>
            </w:r>
            <w:r w:rsidR="009705B0" w:rsidRPr="005209B0">
              <w:rPr>
                <w:rFonts w:cs="Arial"/>
              </w:rPr>
              <w:t xml:space="preserve">ia  en el desarrollo </w:t>
            </w:r>
            <w:r w:rsidR="00D565CD">
              <w:rPr>
                <w:rFonts w:cs="Arial"/>
              </w:rPr>
              <w:t>de estrategias preventivas y laborales.</w:t>
            </w:r>
          </w:p>
          <w:p w14:paraId="528DD4C2" w14:textId="77777777" w:rsidR="006224FE" w:rsidRPr="005209B0" w:rsidRDefault="006224FE" w:rsidP="009705B0">
            <w:pPr>
              <w:rPr>
                <w:rFonts w:cs="Arial"/>
              </w:rPr>
            </w:pPr>
            <w:r>
              <w:rPr>
                <w:rFonts w:cs="Arial"/>
              </w:rPr>
              <w:t>- Manejo computacional como usuario, sistema office y otros.</w:t>
            </w:r>
          </w:p>
          <w:p w14:paraId="2628096B" w14:textId="77777777" w:rsidR="00A77B8F" w:rsidRDefault="00A77B8F" w:rsidP="009705B0">
            <w:pPr>
              <w:rPr>
                <w:rFonts w:cs="Arial"/>
              </w:rPr>
            </w:pPr>
            <w:r w:rsidRPr="005209B0">
              <w:rPr>
                <w:rFonts w:cs="Arial"/>
              </w:rPr>
              <w:t>- Amplio conocimiento en Comercio Exterior, Aduanas y Resoluciones Sanitarias.</w:t>
            </w:r>
          </w:p>
          <w:p w14:paraId="68FE19C5" w14:textId="77777777" w:rsidR="004D2E75" w:rsidRDefault="004D2E75" w:rsidP="004D2E75">
            <w:pPr>
              <w:rPr>
                <w:rFonts w:cs="Arial"/>
              </w:rPr>
            </w:pPr>
            <w:r>
              <w:rPr>
                <w:rFonts w:cs="Arial"/>
              </w:rPr>
              <w:t xml:space="preserve">- Sólidos conocimientos </w:t>
            </w:r>
            <w:r w:rsidR="00AE0A71">
              <w:rPr>
                <w:rFonts w:cs="Arial"/>
              </w:rPr>
              <w:t xml:space="preserve">y habilidades empresariales </w:t>
            </w:r>
          </w:p>
          <w:p w14:paraId="772F9AD7" w14:textId="77777777" w:rsidR="004D2E75" w:rsidRDefault="004D2E75" w:rsidP="004D2E75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Logística</w:t>
            </w:r>
          </w:p>
          <w:p w14:paraId="7854291B" w14:textId="77777777" w:rsidR="004D2E75" w:rsidRDefault="00AE0A71" w:rsidP="004D2E75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Publicidad y Marketing</w:t>
            </w:r>
          </w:p>
          <w:p w14:paraId="4FB9EC84" w14:textId="77777777" w:rsidR="00AE0A71" w:rsidRDefault="00AE0A71" w:rsidP="004D2E75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Planificación</w:t>
            </w:r>
          </w:p>
          <w:p w14:paraId="2AB35999" w14:textId="77777777" w:rsidR="00AE0A71" w:rsidRDefault="00AE0A71" w:rsidP="004D2E75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Control Financiero</w:t>
            </w:r>
          </w:p>
          <w:p w14:paraId="3D810DA9" w14:textId="77777777" w:rsidR="00AE0A71" w:rsidRDefault="00AE0A71" w:rsidP="004D2E75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Detección de Oportunidades</w:t>
            </w:r>
          </w:p>
          <w:p w14:paraId="1AF5E663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Excelente manejo de personal a cargo</w:t>
            </w:r>
            <w:r w:rsidRPr="005209B0">
              <w:rPr>
                <w:rFonts w:cs="Arial"/>
              </w:rPr>
              <w:t>.</w:t>
            </w:r>
          </w:p>
          <w:p w14:paraId="66941D35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209B0">
              <w:rPr>
                <w:rFonts w:cs="Arial"/>
              </w:rPr>
              <w:t>Responsabilidad y Honradez.</w:t>
            </w:r>
          </w:p>
          <w:p w14:paraId="5B3171C3" w14:textId="77777777" w:rsidR="00AE0A71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Capacidad de Innovar y  crear</w:t>
            </w:r>
          </w:p>
          <w:p w14:paraId="12E63B2E" w14:textId="77777777" w:rsidR="00AE0A71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Capacidad de Dirección y Decisión.</w:t>
            </w:r>
          </w:p>
          <w:p w14:paraId="2579186C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209B0">
              <w:rPr>
                <w:rFonts w:cs="Arial"/>
              </w:rPr>
              <w:t>Iniciativa.</w:t>
            </w:r>
          </w:p>
          <w:p w14:paraId="31AAB05E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209B0">
              <w:rPr>
                <w:rFonts w:cs="Arial"/>
              </w:rPr>
              <w:t>Personalidad.</w:t>
            </w:r>
          </w:p>
          <w:p w14:paraId="7C3CC469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209B0">
              <w:rPr>
                <w:rFonts w:cs="Arial"/>
              </w:rPr>
              <w:t>Liderazgo y planificación.</w:t>
            </w:r>
          </w:p>
          <w:p w14:paraId="4247EE2D" w14:textId="77777777" w:rsidR="00AE0A71" w:rsidRPr="005209B0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5209B0">
              <w:rPr>
                <w:rFonts w:cs="Arial"/>
              </w:rPr>
              <w:t xml:space="preserve">Trabajo bajo   presión y en   equipo.  </w:t>
            </w:r>
          </w:p>
          <w:p w14:paraId="5C88FBE7" w14:textId="77777777" w:rsidR="00A13380" w:rsidRPr="00AE0A71" w:rsidRDefault="00AE0A71" w:rsidP="00AE0A71">
            <w:pPr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5209B0">
              <w:rPr>
                <w:rFonts w:cs="Arial"/>
              </w:rPr>
              <w:t>Proactivo  y Autónomo.</w:t>
            </w:r>
          </w:p>
        </w:tc>
      </w:tr>
      <w:tr w:rsidR="004D2E75" w:rsidRPr="005209B0" w14:paraId="5DA0EDD9" w14:textId="77777777" w:rsidTr="005209B0">
        <w:tc>
          <w:tcPr>
            <w:tcW w:w="2134" w:type="dxa"/>
          </w:tcPr>
          <w:p w14:paraId="179D333E" w14:textId="77777777" w:rsidR="004D2E75" w:rsidRPr="005209B0" w:rsidRDefault="004D2E75" w:rsidP="00113EE9">
            <w:pPr>
              <w:pStyle w:val="Ttulodeseccin"/>
            </w:pPr>
          </w:p>
        </w:tc>
        <w:tc>
          <w:tcPr>
            <w:tcW w:w="7755" w:type="dxa"/>
          </w:tcPr>
          <w:p w14:paraId="04C39111" w14:textId="77777777" w:rsidR="004D2E75" w:rsidRPr="005209B0" w:rsidRDefault="004D2E75" w:rsidP="009705B0">
            <w:pPr>
              <w:rPr>
                <w:rFonts w:cs="Arial"/>
              </w:rPr>
            </w:pPr>
          </w:p>
        </w:tc>
      </w:tr>
    </w:tbl>
    <w:p w14:paraId="01D19246" w14:textId="77777777" w:rsidR="00F96B98" w:rsidRDefault="00F96B98" w:rsidP="00A13380">
      <w:pPr>
        <w:tabs>
          <w:tab w:val="left" w:pos="1234"/>
        </w:tabs>
      </w:pPr>
    </w:p>
    <w:p w14:paraId="5FE5453E" w14:textId="77777777" w:rsidR="00A13380" w:rsidRPr="00113EE9" w:rsidRDefault="00A13380" w:rsidP="00A13380">
      <w:pPr>
        <w:tabs>
          <w:tab w:val="left" w:pos="1234"/>
        </w:tabs>
        <w:rPr>
          <w:b/>
          <w:color w:val="ED7D31" w:themeColor="accent2"/>
          <w:sz w:val="24"/>
          <w:szCs w:val="24"/>
          <w:u w:val="single"/>
        </w:rPr>
      </w:pPr>
      <w:r w:rsidRPr="00113EE9">
        <w:rPr>
          <w:b/>
          <w:color w:val="ED7D31" w:themeColor="accent2"/>
          <w:sz w:val="24"/>
          <w:szCs w:val="24"/>
          <w:u w:val="single"/>
        </w:rPr>
        <w:t>Antecedentes  Personales</w:t>
      </w:r>
    </w:p>
    <w:p w14:paraId="799E561B" w14:textId="77777777" w:rsidR="00A13380" w:rsidRDefault="00A13380" w:rsidP="00A13380">
      <w:pPr>
        <w:tabs>
          <w:tab w:val="left" w:pos="1234"/>
        </w:tabs>
      </w:pPr>
    </w:p>
    <w:p w14:paraId="4A5A40F2" w14:textId="77777777" w:rsidR="00A13380" w:rsidRDefault="00A13380" w:rsidP="00A13380">
      <w:pPr>
        <w:tabs>
          <w:tab w:val="left" w:pos="1234"/>
        </w:tabs>
      </w:pPr>
      <w:r>
        <w:t xml:space="preserve">Fecha de Nacimiento   </w:t>
      </w:r>
      <w:r>
        <w:tab/>
        <w:t>:</w:t>
      </w:r>
      <w:r>
        <w:tab/>
        <w:t>25 de Noviembre de 1963</w:t>
      </w:r>
    </w:p>
    <w:p w14:paraId="037A5690" w14:textId="77777777" w:rsidR="00A13380" w:rsidRDefault="00A13380" w:rsidP="00A13380">
      <w:pPr>
        <w:tabs>
          <w:tab w:val="left" w:pos="1234"/>
        </w:tabs>
      </w:pPr>
      <w:r>
        <w:t xml:space="preserve">Cedula de Identidad </w:t>
      </w:r>
      <w:r>
        <w:tab/>
        <w:t>:</w:t>
      </w:r>
      <w:r>
        <w:tab/>
        <w:t>9.104.289-4</w:t>
      </w:r>
    </w:p>
    <w:p w14:paraId="07579334" w14:textId="77777777" w:rsidR="00A13380" w:rsidRDefault="00A13380" w:rsidP="00A13380">
      <w:pPr>
        <w:tabs>
          <w:tab w:val="left" w:pos="1234"/>
        </w:tabs>
      </w:pPr>
      <w:r>
        <w:t xml:space="preserve">Nacionalidad </w:t>
      </w:r>
      <w:r>
        <w:tab/>
      </w:r>
      <w:r>
        <w:tab/>
      </w:r>
      <w:r>
        <w:tab/>
        <w:t>:</w:t>
      </w:r>
      <w:r>
        <w:tab/>
        <w:t xml:space="preserve">Chilena </w:t>
      </w:r>
    </w:p>
    <w:p w14:paraId="45B6F0E8" w14:textId="77777777" w:rsidR="00A13380" w:rsidRDefault="00A13380" w:rsidP="00A13380">
      <w:pPr>
        <w:tabs>
          <w:tab w:val="left" w:pos="1234"/>
        </w:tabs>
      </w:pPr>
      <w:r>
        <w:t xml:space="preserve">Estado Civil </w:t>
      </w:r>
      <w:r>
        <w:tab/>
      </w:r>
      <w:r>
        <w:tab/>
      </w:r>
      <w:r>
        <w:tab/>
        <w:t>:</w:t>
      </w:r>
      <w:r>
        <w:tab/>
        <w:t>Casado</w:t>
      </w:r>
    </w:p>
    <w:p w14:paraId="1644C4E8" w14:textId="77777777" w:rsidR="00A13380" w:rsidRDefault="00A13380" w:rsidP="00A13380">
      <w:pPr>
        <w:tabs>
          <w:tab w:val="left" w:pos="1234"/>
        </w:tabs>
      </w:pPr>
      <w:r>
        <w:t>Licencia Conducir</w:t>
      </w:r>
      <w:r>
        <w:tab/>
        <w:t>:</w:t>
      </w:r>
      <w:r>
        <w:tab/>
        <w:t xml:space="preserve">Clase B  al Día </w:t>
      </w:r>
    </w:p>
    <w:p w14:paraId="46914703" w14:textId="602EACFB" w:rsidR="00113EE9" w:rsidRDefault="00113EE9" w:rsidP="00A13380">
      <w:pPr>
        <w:tabs>
          <w:tab w:val="left" w:pos="1234"/>
        </w:tabs>
      </w:pPr>
      <w:r>
        <w:t>Dirección</w:t>
      </w:r>
      <w:r>
        <w:tab/>
      </w:r>
      <w:r>
        <w:tab/>
      </w:r>
      <w:r>
        <w:tab/>
        <w:t>:</w:t>
      </w:r>
      <w:r>
        <w:tab/>
        <w:t>Toconao 1221, Las condes, Santiago.</w:t>
      </w:r>
    </w:p>
    <w:p w14:paraId="0325E77F" w14:textId="647C2E25" w:rsidR="00113EE9" w:rsidRDefault="00113EE9" w:rsidP="00A13380">
      <w:pPr>
        <w:tabs>
          <w:tab w:val="left" w:pos="1234"/>
        </w:tabs>
      </w:pPr>
      <w:r>
        <w:t>Correo</w:t>
      </w:r>
      <w:r>
        <w:tab/>
      </w:r>
      <w:r>
        <w:tab/>
      </w:r>
      <w:r>
        <w:tab/>
        <w:t>:</w:t>
      </w:r>
      <w:r>
        <w:tab/>
      </w:r>
      <w:hyperlink r:id="rId9" w:history="1">
        <w:r w:rsidRPr="0070376E">
          <w:rPr>
            <w:rStyle w:val="Hipervnculo"/>
          </w:rPr>
          <w:t>eduardoadasme@hotmail.com</w:t>
        </w:r>
      </w:hyperlink>
    </w:p>
    <w:p w14:paraId="79AEFBB7" w14:textId="3B2ECB08" w:rsidR="00113EE9" w:rsidRDefault="00113EE9" w:rsidP="00A13380">
      <w:pPr>
        <w:tabs>
          <w:tab w:val="left" w:pos="1234"/>
        </w:tabs>
      </w:pPr>
      <w:r>
        <w:t>Teléfono</w:t>
      </w:r>
      <w:r>
        <w:tab/>
      </w:r>
      <w:r>
        <w:tab/>
      </w:r>
      <w:r>
        <w:tab/>
        <w:t>:</w:t>
      </w:r>
      <w:r>
        <w:tab/>
        <w:t>+56 9 7987 6836</w:t>
      </w:r>
    </w:p>
    <w:p w14:paraId="6742BCD7" w14:textId="77777777" w:rsidR="005209B0" w:rsidRDefault="005209B0" w:rsidP="00A13380">
      <w:pPr>
        <w:tabs>
          <w:tab w:val="left" w:pos="1234"/>
        </w:tabs>
      </w:pPr>
    </w:p>
    <w:p w14:paraId="065365AA" w14:textId="77777777" w:rsidR="005209B0" w:rsidRDefault="005209B0" w:rsidP="00A13380">
      <w:pPr>
        <w:tabs>
          <w:tab w:val="left" w:pos="1234"/>
        </w:tabs>
      </w:pPr>
    </w:p>
    <w:p w14:paraId="486FF144" w14:textId="77777777" w:rsidR="005209B0" w:rsidRPr="00D51A2E" w:rsidRDefault="005209B0" w:rsidP="00A13380">
      <w:pPr>
        <w:tabs>
          <w:tab w:val="left" w:pos="1234"/>
        </w:tabs>
      </w:pPr>
    </w:p>
    <w:sectPr w:rsidR="005209B0" w:rsidRPr="00D51A2E" w:rsidSect="000236D2">
      <w:headerReference w:type="first" r:id="rId10"/>
      <w:pgSz w:w="11907" w:h="16839"/>
      <w:pgMar w:top="720" w:right="720" w:bottom="720" w:left="72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9B60" w14:textId="77777777" w:rsidR="00F97060" w:rsidRDefault="00F97060">
      <w:r>
        <w:separator/>
      </w:r>
    </w:p>
  </w:endnote>
  <w:endnote w:type="continuationSeparator" w:id="0">
    <w:p w14:paraId="336CF734" w14:textId="77777777" w:rsidR="00F97060" w:rsidRDefault="00F9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693E" w14:textId="77777777" w:rsidR="00F97060" w:rsidRDefault="00F97060">
      <w:r>
        <w:separator/>
      </w:r>
    </w:p>
  </w:footnote>
  <w:footnote w:type="continuationSeparator" w:id="0">
    <w:p w14:paraId="0475EC56" w14:textId="77777777" w:rsidR="00F97060" w:rsidRDefault="00F970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599E9" w14:textId="77777777" w:rsidR="00F96B98" w:rsidRDefault="00F96B98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0C6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BC4A81"/>
    <w:multiLevelType w:val="hybridMultilevel"/>
    <w:tmpl w:val="EA649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FF0F0A"/>
    <w:multiLevelType w:val="hybridMultilevel"/>
    <w:tmpl w:val="62280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1F2019"/>
    <w:multiLevelType w:val="hybridMultilevel"/>
    <w:tmpl w:val="BC9E7044"/>
    <w:lvl w:ilvl="0" w:tplc="0C0A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9C526466">
      <w:numFmt w:val="bullet"/>
      <w:lvlText w:val="-"/>
      <w:lvlJc w:val="left"/>
      <w:pPr>
        <w:ind w:left="1557" w:hanging="360"/>
      </w:pPr>
      <w:rPr>
        <w:rFonts w:ascii="Arial" w:eastAsia="Batang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>
    <w:nsid w:val="18E833BC"/>
    <w:multiLevelType w:val="hybridMultilevel"/>
    <w:tmpl w:val="C068D67C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12533"/>
    <w:multiLevelType w:val="hybridMultilevel"/>
    <w:tmpl w:val="7A6E3E36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83F1F"/>
    <w:multiLevelType w:val="hybridMultilevel"/>
    <w:tmpl w:val="B0D68C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E79C1"/>
    <w:multiLevelType w:val="hybridMultilevel"/>
    <w:tmpl w:val="654ECEDC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77EC1"/>
    <w:multiLevelType w:val="hybridMultilevel"/>
    <w:tmpl w:val="FF0AD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63BF5"/>
    <w:multiLevelType w:val="hybridMultilevel"/>
    <w:tmpl w:val="C108DD64"/>
    <w:lvl w:ilvl="0" w:tplc="EBBC44FA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0">
    <w:nsid w:val="40984E69"/>
    <w:multiLevelType w:val="hybridMultilevel"/>
    <w:tmpl w:val="C1DC91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61EBB"/>
    <w:multiLevelType w:val="hybridMultilevel"/>
    <w:tmpl w:val="5C2EB2D4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13C2D"/>
    <w:multiLevelType w:val="hybridMultilevel"/>
    <w:tmpl w:val="93989CCE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6129F"/>
    <w:multiLevelType w:val="hybridMultilevel"/>
    <w:tmpl w:val="32426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8513A"/>
    <w:multiLevelType w:val="hybridMultilevel"/>
    <w:tmpl w:val="B4C46D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>
    <w:nsid w:val="68BE1613"/>
    <w:multiLevelType w:val="hybridMultilevel"/>
    <w:tmpl w:val="25F80844"/>
    <w:lvl w:ilvl="0" w:tplc="6C765332">
      <w:start w:val="1"/>
      <w:numFmt w:val="bullet"/>
      <w:pStyle w:val="Institucin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6B9636EF"/>
    <w:multiLevelType w:val="hybridMultilevel"/>
    <w:tmpl w:val="48740624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C53C8"/>
    <w:multiLevelType w:val="hybridMultilevel"/>
    <w:tmpl w:val="F030FA12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9461C"/>
    <w:multiLevelType w:val="hybridMultilevel"/>
    <w:tmpl w:val="A4FCC7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25"/>
  </w:num>
  <w:num w:numId="13">
    <w:abstractNumId w:val="20"/>
  </w:num>
  <w:num w:numId="14">
    <w:abstractNumId w:val="29"/>
  </w:num>
  <w:num w:numId="15">
    <w:abstractNumId w:val="24"/>
  </w:num>
  <w:num w:numId="16">
    <w:abstractNumId w:val="19"/>
  </w:num>
  <w:num w:numId="17">
    <w:abstractNumId w:val="21"/>
  </w:num>
  <w:num w:numId="18">
    <w:abstractNumId w:val="14"/>
  </w:num>
  <w:num w:numId="19">
    <w:abstractNumId w:val="27"/>
  </w:num>
  <w:num w:numId="20">
    <w:abstractNumId w:val="22"/>
  </w:num>
  <w:num w:numId="21">
    <w:abstractNumId w:val="11"/>
  </w:num>
  <w:num w:numId="22">
    <w:abstractNumId w:val="12"/>
  </w:num>
  <w:num w:numId="23">
    <w:abstractNumId w:val="18"/>
  </w:num>
  <w:num w:numId="24">
    <w:abstractNumId w:val="28"/>
  </w:num>
  <w:num w:numId="25">
    <w:abstractNumId w:val="15"/>
  </w:num>
  <w:num w:numId="26">
    <w:abstractNumId w:val="17"/>
  </w:num>
  <w:num w:numId="27">
    <w:abstractNumId w:val="23"/>
  </w:num>
  <w:num w:numId="28">
    <w:abstractNumId w:val="26"/>
  </w:num>
  <w:num w:numId="29">
    <w:abstractNumId w:val="13"/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98"/>
    <w:rsid w:val="000236D2"/>
    <w:rsid w:val="0007241A"/>
    <w:rsid w:val="000C1B62"/>
    <w:rsid w:val="000E03E4"/>
    <w:rsid w:val="000F582C"/>
    <w:rsid w:val="000F5DEF"/>
    <w:rsid w:val="00113EE9"/>
    <w:rsid w:val="0018374F"/>
    <w:rsid w:val="001F5CFA"/>
    <w:rsid w:val="00226254"/>
    <w:rsid w:val="002842A9"/>
    <w:rsid w:val="002F7821"/>
    <w:rsid w:val="00300287"/>
    <w:rsid w:val="00332239"/>
    <w:rsid w:val="00336B7A"/>
    <w:rsid w:val="003475CE"/>
    <w:rsid w:val="004009B9"/>
    <w:rsid w:val="00427D51"/>
    <w:rsid w:val="0044426F"/>
    <w:rsid w:val="004808B0"/>
    <w:rsid w:val="004D289D"/>
    <w:rsid w:val="004D2E75"/>
    <w:rsid w:val="004D57F7"/>
    <w:rsid w:val="004F5499"/>
    <w:rsid w:val="005209B0"/>
    <w:rsid w:val="005354E0"/>
    <w:rsid w:val="0055154F"/>
    <w:rsid w:val="00561BEF"/>
    <w:rsid w:val="00594FB2"/>
    <w:rsid w:val="00600D47"/>
    <w:rsid w:val="006224FE"/>
    <w:rsid w:val="00625D14"/>
    <w:rsid w:val="00651D58"/>
    <w:rsid w:val="00665178"/>
    <w:rsid w:val="007864F1"/>
    <w:rsid w:val="007B1419"/>
    <w:rsid w:val="007E2E57"/>
    <w:rsid w:val="007E4E90"/>
    <w:rsid w:val="007F17BD"/>
    <w:rsid w:val="0082284B"/>
    <w:rsid w:val="008D2702"/>
    <w:rsid w:val="00915450"/>
    <w:rsid w:val="009705B0"/>
    <w:rsid w:val="009C3592"/>
    <w:rsid w:val="009C4D46"/>
    <w:rsid w:val="009D0DDE"/>
    <w:rsid w:val="009D47E1"/>
    <w:rsid w:val="00A13380"/>
    <w:rsid w:val="00A42802"/>
    <w:rsid w:val="00A51604"/>
    <w:rsid w:val="00A753E6"/>
    <w:rsid w:val="00A77B8F"/>
    <w:rsid w:val="00A84FE6"/>
    <w:rsid w:val="00AA3575"/>
    <w:rsid w:val="00AE0A71"/>
    <w:rsid w:val="00B07F00"/>
    <w:rsid w:val="00BB00B2"/>
    <w:rsid w:val="00BB076D"/>
    <w:rsid w:val="00BB1E9B"/>
    <w:rsid w:val="00BD5B6C"/>
    <w:rsid w:val="00C230F0"/>
    <w:rsid w:val="00C943FE"/>
    <w:rsid w:val="00CC3C4C"/>
    <w:rsid w:val="00CE2B4B"/>
    <w:rsid w:val="00D16A2E"/>
    <w:rsid w:val="00D20A7E"/>
    <w:rsid w:val="00D51A2E"/>
    <w:rsid w:val="00D565CD"/>
    <w:rsid w:val="00D84012"/>
    <w:rsid w:val="00DD5975"/>
    <w:rsid w:val="00DD7C5D"/>
    <w:rsid w:val="00E531EC"/>
    <w:rsid w:val="00E7055D"/>
    <w:rsid w:val="00E72441"/>
    <w:rsid w:val="00EA53F2"/>
    <w:rsid w:val="00ED3840"/>
    <w:rsid w:val="00F96B98"/>
    <w:rsid w:val="00F97060"/>
    <w:rsid w:val="00FC366F"/>
    <w:rsid w:val="00FE4D7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FEFB33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" w:eastAsia="en-US"/>
    </w:rPr>
  </w:style>
  <w:style w:type="paragraph" w:styleId="Ttulo1">
    <w:name w:val="heading 1"/>
    <w:basedOn w:val="Ttulo-base"/>
    <w:next w:val="Textoindependient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Compaa">
    <w:name w:val="Compañía"/>
    <w:basedOn w:val="Normal"/>
    <w:next w:val="Normal"/>
    <w:autoRedefine/>
    <w:rsid w:val="00332239"/>
    <w:pPr>
      <w:tabs>
        <w:tab w:val="left" w:pos="2160"/>
        <w:tab w:val="right" w:pos="6480"/>
      </w:tabs>
      <w:spacing w:before="240" w:after="40"/>
    </w:pPr>
  </w:style>
  <w:style w:type="paragraph" w:customStyle="1" w:styleId="Nombredelacompaauno">
    <w:name w:val="Nombre de la compañía uno"/>
    <w:basedOn w:val="Compaa"/>
    <w:next w:val="Normal"/>
    <w:autoRedefine/>
  </w:style>
  <w:style w:type="paragraph" w:styleId="Fecha">
    <w:name w:val="Date"/>
    <w:basedOn w:val="Textoindependiente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next w:val="Logro"/>
    <w:autoRedefine/>
    <w:rsid w:val="000C1B62"/>
    <w:pPr>
      <w:numPr>
        <w:numId w:val="28"/>
      </w:numPr>
      <w:tabs>
        <w:tab w:val="left" w:pos="701"/>
        <w:tab w:val="right" w:pos="6480"/>
      </w:tabs>
      <w:spacing w:before="240" w:after="60" w:line="220" w:lineRule="atLeast"/>
      <w:jc w:val="both"/>
    </w:pPr>
  </w:style>
  <w:style w:type="character" w:customStyle="1" w:styleId="Puesto1">
    <w:name w:val="Puesto1"/>
    <w:basedOn w:val="Fuentedeprrafopredeter"/>
    <w:rPr>
      <w:lang w:val="es-ES"/>
    </w:rPr>
  </w:style>
  <w:style w:type="paragraph" w:customStyle="1" w:styleId="Cargo">
    <w:name w:val="Cargo"/>
    <w:next w:val="Logro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autoRedefine/>
    <w:rsid w:val="00113EE9"/>
    <w:pPr>
      <w:spacing w:before="220" w:line="220" w:lineRule="atLeast"/>
    </w:pPr>
    <w:rPr>
      <w:rFonts w:cs="Arial"/>
      <w:b/>
      <w:color w:val="ED7D31" w:themeColor="accent2"/>
      <w:spacing w:val="-10"/>
      <w:sz w:val="24"/>
      <w:szCs w:val="24"/>
      <w:u w:val="single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 w:val="0"/>
      <w:spacing w:val="0"/>
    </w:rPr>
  </w:style>
  <w:style w:type="character" w:styleId="AcrnimoHTML">
    <w:name w:val="HTML Acronym"/>
    <w:basedOn w:val="Fuentedeprrafopredeter"/>
    <w:rPr>
      <w:lang w:val="es-ES"/>
    </w:rPr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iCs/>
      <w:lang w:val="es-ES"/>
    </w:r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rPr>
      <w:rFonts w:ascii="Courier New" w:hAnsi="Courier New"/>
      <w:lang w:val="es-ES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autoRedefine/>
    <w:pPr>
      <w:numPr>
        <w:numId w:val="7"/>
      </w:numPr>
    </w:pPr>
  </w:style>
  <w:style w:type="paragraph" w:styleId="Listaconvietas2">
    <w:name w:val="List Bullet 2"/>
    <w:basedOn w:val="Normal"/>
    <w:autoRedefine/>
    <w:pPr>
      <w:numPr>
        <w:numId w:val="8"/>
      </w:numPr>
    </w:pPr>
  </w:style>
  <w:style w:type="paragraph" w:styleId="Listaconvietas3">
    <w:name w:val="List Bullet 3"/>
    <w:basedOn w:val="Normal"/>
    <w:autoRedefine/>
    <w:pPr>
      <w:numPr>
        <w:numId w:val="9"/>
      </w:numPr>
    </w:pPr>
  </w:style>
  <w:style w:type="paragraph" w:styleId="Listaconvietas4">
    <w:name w:val="List Bullet 4"/>
    <w:basedOn w:val="Normal"/>
    <w:autoRedefine/>
    <w:pPr>
      <w:numPr>
        <w:numId w:val="10"/>
      </w:numPr>
    </w:pPr>
  </w:style>
  <w:style w:type="paragraph" w:styleId="Listaconvietas5">
    <w:name w:val="List Bullet 5"/>
    <w:basedOn w:val="Normal"/>
    <w:autoRedefine/>
    <w:pPr>
      <w:numPr>
        <w:numId w:val="11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Pr>
      <w:lang w:val="es-ES"/>
    </w:rPr>
  </w:style>
  <w:style w:type="character" w:styleId="Refdecomentario">
    <w:name w:val="annotation reference"/>
    <w:semiHidden/>
    <w:rPr>
      <w:sz w:val="16"/>
      <w:szCs w:val="16"/>
      <w:lang w:val="es-ES"/>
    </w:rPr>
  </w:style>
  <w:style w:type="character" w:styleId="Refdenotaalfinal">
    <w:name w:val="endnote reference"/>
    <w:semiHidden/>
    <w:rPr>
      <w:vertAlign w:val="superscript"/>
      <w:lang w:val="es-ES"/>
    </w:rPr>
  </w:style>
  <w:style w:type="character" w:styleId="Refdenotaalpie">
    <w:name w:val="footnote reference"/>
    <w:semiHidden/>
    <w:rPr>
      <w:vertAlign w:val="superscript"/>
      <w:lang w:val="es-ES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  <w:next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qFormat/>
    <w:rPr>
      <w:b/>
      <w:bCs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n-US"/>
    </w:rPr>
  </w:style>
  <w:style w:type="paragraph" w:styleId="Textonotaalfinal">
    <w:name w:val="endnote text"/>
    <w:basedOn w:val="Normal"/>
    <w:semiHidden/>
  </w:style>
  <w:style w:type="paragraph" w:styleId="Textonotapie">
    <w:name w:val="footnote text"/>
    <w:basedOn w:val="Normal"/>
    <w:semiHidden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Puest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Pr>
      <w:rFonts w:cs="Arial"/>
      <w:b/>
      <w:bCs/>
    </w:rPr>
  </w:style>
  <w:style w:type="character" w:styleId="VariableHTML">
    <w:name w:val="HTML Variable"/>
    <w:rPr>
      <w:i/>
      <w:iCs/>
      <w:lang w:val="es-ES"/>
    </w:rPr>
  </w:style>
  <w:style w:type="paragraph" w:styleId="Sinespaciado">
    <w:name w:val="No Spacing"/>
    <w:link w:val="SinespaciadoCar"/>
    <w:uiPriority w:val="1"/>
    <w:qFormat/>
    <w:rsid w:val="0082284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284B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eduardoadasme@hotmail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Professional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8B85-8835-3C4D-A6E3-18A4BFA6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Office\Templates\3082\Professional Resume.dot</Template>
  <TotalTime>75</TotalTime>
  <Pages>3</Pages>
  <Words>751</Words>
  <Characters>4136</Characters>
  <Application>Microsoft Macintosh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profesional</vt:lpstr>
    </vt:vector>
  </TitlesOfParts>
  <Company>Expectativas, Experiencia, </Company>
  <LinksUpToDate>false</LinksUpToDate>
  <CharactersWithSpaces>4878</CharactersWithSpaces>
  <SharedDoc>false</SharedDoc>
  <HyperlinkBase/>
  <HLinks>
    <vt:vector size="6" baseType="variant"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mailto:eduardoadasme@hotmail.com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Profesional</dc:title>
  <dc:subject>Eduardo Esteban Adasme Villar</dc:subject>
  <dc:creator>Presentación de antecedentes personales </dc:creator>
  <cp:keywords/>
  <cp:lastModifiedBy>Usuario de Microsoft Office</cp:lastModifiedBy>
  <cp:revision>5</cp:revision>
  <cp:lastPrinted>2018-03-13T17:42:00Z</cp:lastPrinted>
  <dcterms:created xsi:type="dcterms:W3CDTF">2018-03-13T16:25:00Z</dcterms:created>
  <dcterms:modified xsi:type="dcterms:W3CDTF">2018-06-02T00:46:00Z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2000113000</vt:i4>
  </property>
</Properties>
</file>